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5C53F" w14:textId="77777777" w:rsidR="00804CB6" w:rsidRDefault="008A2930" w:rsidP="006F1A6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Essay Brainstorm</w:t>
      </w:r>
    </w:p>
    <w:p w14:paraId="280CC46D" w14:textId="77777777" w:rsidR="008A2930" w:rsidRDefault="008A2930" w:rsidP="006F1A6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0CD84877" w14:textId="77777777" w:rsidR="008A2930" w:rsidRDefault="008A2930" w:rsidP="008A29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What 5 words that describe you.</w:t>
      </w:r>
    </w:p>
    <w:p w14:paraId="6060BFEA" w14:textId="77777777" w:rsidR="008A2930" w:rsidRDefault="008A2930" w:rsidP="008A29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AF672B" w14:textId="77777777" w:rsidR="008A2930" w:rsidRDefault="008A2930" w:rsidP="008A29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15E3CB" w14:textId="77777777" w:rsidR="008A2930" w:rsidRPr="008A2930" w:rsidRDefault="008A2930" w:rsidP="008A29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D0B04D" w14:textId="77777777" w:rsidR="008A2930" w:rsidRDefault="008A2930" w:rsidP="008A29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What 5 words do your friends and parents say describe you.</w:t>
      </w:r>
    </w:p>
    <w:p w14:paraId="61082D5F" w14:textId="77777777" w:rsidR="008A2930" w:rsidRDefault="008A2930" w:rsidP="008A29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C18695" w14:textId="77777777" w:rsidR="008A2930" w:rsidRDefault="008A2930" w:rsidP="008A29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54C4BD" w14:textId="77777777" w:rsidR="008A2930" w:rsidRPr="008A2930" w:rsidRDefault="008A2930" w:rsidP="008A29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0C72DB" w14:textId="77777777" w:rsidR="008A2930" w:rsidRPr="008A2930" w:rsidRDefault="008A2930" w:rsidP="008A29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9F207D" w14:textId="77777777" w:rsidR="008A2930" w:rsidRDefault="008A2930" w:rsidP="008A29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What makes you unique.</w:t>
      </w:r>
    </w:p>
    <w:p w14:paraId="7AAE28A8" w14:textId="77777777" w:rsidR="008A2930" w:rsidRDefault="008A2930" w:rsidP="008A2930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5ABFA7" w14:textId="77777777" w:rsidR="008A2930" w:rsidRDefault="008A2930" w:rsidP="008A2930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771EA4" w14:textId="77777777" w:rsidR="008A2930" w:rsidRDefault="008A2930" w:rsidP="008A2930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DF6388" w14:textId="77777777" w:rsidR="008A2930" w:rsidRDefault="008A2930" w:rsidP="008A2930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FA05BD" w14:textId="77777777" w:rsidR="008A2930" w:rsidRDefault="008A2930" w:rsidP="008A29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Tell me a funny story about yourself.</w:t>
      </w:r>
    </w:p>
    <w:p w14:paraId="54BAF961" w14:textId="77777777" w:rsidR="008A2930" w:rsidRDefault="008A2930" w:rsidP="008A29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FDD049" w14:textId="77777777" w:rsidR="008A2930" w:rsidRDefault="008A2930" w:rsidP="008A29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2C5663" w14:textId="77777777" w:rsidR="008A2930" w:rsidRDefault="008A2930" w:rsidP="008A29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FAF3F3" w14:textId="77777777" w:rsidR="008A2930" w:rsidRPr="008A2930" w:rsidRDefault="008A2930" w:rsidP="008A293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6D7EE8" w14:textId="77777777" w:rsidR="008A2930" w:rsidRDefault="008A2930" w:rsidP="008A29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How do you spend your free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time.</w:t>
      </w:r>
      <w:proofErr w:type="gramEnd"/>
    </w:p>
    <w:p w14:paraId="5FAA44A6" w14:textId="77777777" w:rsidR="0051050C" w:rsidRDefault="0051050C" w:rsidP="005105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188141" w14:textId="77777777" w:rsidR="0051050C" w:rsidRDefault="0051050C" w:rsidP="005105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235223" w14:textId="77777777" w:rsidR="0051050C" w:rsidRDefault="0051050C" w:rsidP="005105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12D30B" w14:textId="77777777" w:rsidR="0051050C" w:rsidRPr="0051050C" w:rsidRDefault="0051050C" w:rsidP="005105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372E07" w14:textId="77777777" w:rsidR="0051050C" w:rsidRDefault="0051050C" w:rsidP="00510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50C">
        <w:rPr>
          <w:rFonts w:ascii="Times New Roman" w:hAnsi="Times New Roman" w:cs="Times New Roman"/>
          <w:color w:val="000000" w:themeColor="text1"/>
          <w:sz w:val="28"/>
          <w:szCs w:val="28"/>
        </w:rPr>
        <w:t>What books do you like?</w:t>
      </w:r>
    </w:p>
    <w:p w14:paraId="33EDA500" w14:textId="77777777" w:rsidR="0051050C" w:rsidRDefault="0051050C" w:rsidP="005105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DFBE67" w14:textId="77777777" w:rsidR="0051050C" w:rsidRPr="0051050C" w:rsidRDefault="0051050C" w:rsidP="005105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98413F" w14:textId="77777777" w:rsidR="0051050C" w:rsidRDefault="0051050C" w:rsidP="005105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0BE0D4" w14:textId="77777777" w:rsidR="0051050C" w:rsidRDefault="0051050C" w:rsidP="00510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What was your favorite </w:t>
      </w:r>
      <w:proofErr w:type="gramStart"/>
      <w:r w:rsidRPr="0051050C">
        <w:rPr>
          <w:rFonts w:ascii="Times New Roman" w:hAnsi="Times New Roman" w:cs="Times New Roman"/>
          <w:color w:val="000000" w:themeColor="text1"/>
          <w:sz w:val="28"/>
          <w:szCs w:val="28"/>
        </w:rPr>
        <w:t>trip.</w:t>
      </w:r>
      <w:proofErr w:type="gramEnd"/>
    </w:p>
    <w:p w14:paraId="06BD2825" w14:textId="77777777" w:rsidR="0051050C" w:rsidRDefault="0051050C" w:rsidP="005105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B9C220" w14:textId="77777777" w:rsidR="0051050C" w:rsidRDefault="0051050C" w:rsidP="005105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58FF51" w14:textId="77777777" w:rsidR="0051050C" w:rsidRPr="0051050C" w:rsidRDefault="0051050C" w:rsidP="005105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47C162" w14:textId="24B6D82B" w:rsidR="00A85F5F" w:rsidRPr="0051050C" w:rsidRDefault="0051050C" w:rsidP="00804C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Refer to your activity list</w:t>
      </w:r>
      <w:r w:rsidR="004B4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p</w:t>
      </w:r>
      <w:bookmarkStart w:id="0" w:name="_GoBack"/>
      <w:bookmarkEnd w:id="0"/>
      <w:r w:rsidR="004B45EB">
        <w:rPr>
          <w:rFonts w:ascii="Times New Roman" w:hAnsi="Times New Roman" w:cs="Times New Roman"/>
          <w:color w:val="000000" w:themeColor="text1"/>
          <w:sz w:val="28"/>
          <w:szCs w:val="28"/>
        </w:rPr>
        <w:t>ersonality assessment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A85F5F" w:rsidRPr="0051050C" w:rsidSect="00341606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9944A" w14:textId="77777777" w:rsidR="000B4AD2" w:rsidRDefault="000B4AD2" w:rsidP="00804CB6">
      <w:r>
        <w:separator/>
      </w:r>
    </w:p>
  </w:endnote>
  <w:endnote w:type="continuationSeparator" w:id="0">
    <w:p w14:paraId="63C9728E" w14:textId="77777777" w:rsidR="000B4AD2" w:rsidRDefault="000B4AD2" w:rsidP="0080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rint MT Shadow">
    <w:panose1 w:val="040206050603030302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0FF9E" w14:textId="77777777" w:rsidR="00804CB6" w:rsidRDefault="00804CB6" w:rsidP="00804CB6">
    <w:pPr>
      <w:jc w:val="center"/>
      <w:rPr>
        <w:rFonts w:ascii="Imprint MT Shadow" w:hAnsi="Imprint MT Shadow"/>
        <w:b/>
        <w:color w:val="C00000"/>
      </w:rPr>
    </w:pPr>
    <w:r>
      <w:rPr>
        <w:rFonts w:ascii="Imprint MT Shadow" w:hAnsi="Imprint MT Shadow"/>
        <w:b/>
        <w:color w:val="C00000"/>
      </w:rPr>
      <w:t>_____________________________</w:t>
    </w:r>
  </w:p>
  <w:p w14:paraId="700B1D59" w14:textId="77777777" w:rsidR="00804CB6" w:rsidRPr="00A85F5F" w:rsidRDefault="00804CB6" w:rsidP="00804CB6">
    <w:pPr>
      <w:rPr>
        <w:rFonts w:ascii="Imprint MT Shadow" w:hAnsi="Imprint MT Shadow"/>
        <w:b/>
        <w:color w:val="C00000"/>
        <w:sz w:val="10"/>
        <w:szCs w:val="10"/>
      </w:rPr>
    </w:pPr>
  </w:p>
  <w:p w14:paraId="7571CE13" w14:textId="77777777" w:rsidR="00804CB6" w:rsidRPr="00E43026" w:rsidRDefault="00804CB6" w:rsidP="00804CB6">
    <w:pPr>
      <w:jc w:val="center"/>
      <w:rPr>
        <w:rFonts w:ascii="Imprint MT Shadow" w:hAnsi="Imprint MT Shadow"/>
        <w:color w:val="C00000"/>
        <w:sz w:val="20"/>
        <w:szCs w:val="20"/>
      </w:rPr>
    </w:pPr>
    <w:r w:rsidRPr="00E43026">
      <w:rPr>
        <w:rFonts w:ascii="Imprint MT Shadow" w:hAnsi="Imprint MT Shadow"/>
        <w:color w:val="C00000"/>
        <w:sz w:val="20"/>
        <w:szCs w:val="20"/>
      </w:rPr>
      <w:t>The World at your Fingertips</w:t>
    </w:r>
  </w:p>
  <w:p w14:paraId="29FB9ABA" w14:textId="77777777" w:rsidR="00804CB6" w:rsidRDefault="00804CB6">
    <w:pPr>
      <w:pStyle w:val="Footer"/>
    </w:pPr>
  </w:p>
  <w:p w14:paraId="346B93BC" w14:textId="77777777" w:rsidR="00804CB6" w:rsidRDefault="00804CB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8B6F8" w14:textId="77777777" w:rsidR="000B4AD2" w:rsidRDefault="000B4AD2" w:rsidP="00804CB6">
      <w:r>
        <w:separator/>
      </w:r>
    </w:p>
  </w:footnote>
  <w:footnote w:type="continuationSeparator" w:id="0">
    <w:p w14:paraId="1C2AE3D7" w14:textId="77777777" w:rsidR="000B4AD2" w:rsidRDefault="000B4AD2" w:rsidP="00804CB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2BECD" w14:textId="77777777" w:rsidR="00804CB6" w:rsidRPr="00406C30" w:rsidRDefault="00804CB6" w:rsidP="00804CB6">
    <w:pPr>
      <w:jc w:val="center"/>
      <w:rPr>
        <w:rFonts w:ascii="Imprint MT Shadow" w:hAnsi="Imprint MT Shadow"/>
        <w:color w:val="C00000"/>
        <w:sz w:val="28"/>
        <w:szCs w:val="28"/>
      </w:rPr>
    </w:pPr>
    <w:r w:rsidRPr="00A85F5F">
      <w:rPr>
        <w:rFonts w:ascii="Imprint MT Shadow" w:hAnsi="Imprint MT Shadow"/>
        <w:color w:val="C00000"/>
        <w:sz w:val="40"/>
        <w:szCs w:val="40"/>
      </w:rPr>
      <w:t>P</w:t>
    </w:r>
    <w:r>
      <w:rPr>
        <w:rFonts w:ascii="Imprint MT Shadow" w:hAnsi="Imprint MT Shadow"/>
        <w:color w:val="C00000"/>
        <w:sz w:val="28"/>
        <w:szCs w:val="28"/>
      </w:rPr>
      <w:t>angea</w:t>
    </w:r>
    <w:r w:rsidRPr="00406C30">
      <w:rPr>
        <w:rFonts w:ascii="Imprint MT Shadow" w:hAnsi="Imprint MT Shadow"/>
        <w:color w:val="C00000"/>
        <w:sz w:val="28"/>
        <w:szCs w:val="28"/>
      </w:rPr>
      <w:t xml:space="preserve"> </w:t>
    </w:r>
    <w:r w:rsidRPr="00A85F5F">
      <w:rPr>
        <w:rFonts w:ascii="Imprint MT Shadow" w:hAnsi="Imprint MT Shadow"/>
        <w:color w:val="C00000"/>
        <w:sz w:val="40"/>
        <w:szCs w:val="40"/>
      </w:rPr>
      <w:t>C</w:t>
    </w:r>
    <w:r>
      <w:rPr>
        <w:rFonts w:ascii="Imprint MT Shadow" w:hAnsi="Imprint MT Shadow"/>
        <w:color w:val="C00000"/>
        <w:sz w:val="28"/>
        <w:szCs w:val="28"/>
      </w:rPr>
      <w:t>onsulting</w:t>
    </w:r>
    <w:r w:rsidRPr="00406C30">
      <w:rPr>
        <w:rFonts w:ascii="Imprint MT Shadow" w:hAnsi="Imprint MT Shadow"/>
        <w:color w:val="C00000"/>
        <w:sz w:val="28"/>
        <w:szCs w:val="28"/>
      </w:rPr>
      <w:t xml:space="preserve"> </w:t>
    </w:r>
    <w:r w:rsidRPr="00A85F5F">
      <w:rPr>
        <w:rFonts w:ascii="Imprint MT Shadow" w:hAnsi="Imprint MT Shadow"/>
        <w:color w:val="C00000"/>
        <w:sz w:val="40"/>
        <w:szCs w:val="40"/>
      </w:rPr>
      <w:t>S</w:t>
    </w:r>
    <w:r>
      <w:rPr>
        <w:rFonts w:ascii="Imprint MT Shadow" w:hAnsi="Imprint MT Shadow"/>
        <w:color w:val="C00000"/>
        <w:sz w:val="28"/>
        <w:szCs w:val="28"/>
      </w:rPr>
      <w:t>ervices</w:t>
    </w:r>
  </w:p>
  <w:p w14:paraId="00AE7792" w14:textId="77777777" w:rsidR="00804CB6" w:rsidRPr="003F3F89" w:rsidRDefault="00804CB6" w:rsidP="00804CB6">
    <w:pPr>
      <w:rPr>
        <w:rFonts w:ascii="Imprint MT Shadow" w:hAnsi="Imprint MT Shadow"/>
        <w:color w:val="C00000"/>
        <w:sz w:val="10"/>
        <w:szCs w:val="10"/>
      </w:rPr>
    </w:pPr>
  </w:p>
  <w:p w14:paraId="402DDF40" w14:textId="77777777" w:rsidR="00804CB6" w:rsidRDefault="00804CB6" w:rsidP="00804CB6">
    <w:pPr>
      <w:rPr>
        <w:rFonts w:ascii="Imprint MT Shadow" w:hAnsi="Imprint MT Shadow"/>
        <w:color w:val="C00000"/>
        <w:sz w:val="2"/>
        <w:szCs w:val="2"/>
      </w:rPr>
    </w:pPr>
    <w:r>
      <w:rPr>
        <w:rFonts w:ascii="Imprint MT Shadow" w:hAnsi="Imprint MT Shadow"/>
        <w:noProof/>
        <w:color w:val="C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899C94" wp14:editId="0948A5D2">
              <wp:simplePos x="0" y="0"/>
              <wp:positionH relativeFrom="column">
                <wp:posOffset>3251835</wp:posOffset>
              </wp:positionH>
              <wp:positionV relativeFrom="paragraph">
                <wp:posOffset>4445</wp:posOffset>
              </wp:positionV>
              <wp:extent cx="795655" cy="2540"/>
              <wp:effectExtent l="0" t="0" r="42545" b="4826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95655" cy="254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2A2442" id="Straight_x0020_Connector_x0020_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05pt,.35pt" to="318.7pt,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" strokecolor="#c00000" strokeweight=".5pt">
              <v:stroke joinstyle="miter"/>
            </v:line>
          </w:pict>
        </mc:Fallback>
      </mc:AlternateContent>
    </w:r>
    <w:r>
      <w:rPr>
        <w:rFonts w:ascii="Imprint MT Shadow" w:hAnsi="Imprint MT Shadow"/>
        <w:noProof/>
        <w:color w:val="C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0E2AC7" wp14:editId="118BE4B2">
              <wp:simplePos x="0" y="0"/>
              <wp:positionH relativeFrom="column">
                <wp:posOffset>1993900</wp:posOffset>
              </wp:positionH>
              <wp:positionV relativeFrom="paragraph">
                <wp:posOffset>-1270</wp:posOffset>
              </wp:positionV>
              <wp:extent cx="795655" cy="0"/>
              <wp:effectExtent l="0" t="0" r="17145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9565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3864A7" id="Straight_x0020_Connector_x0020_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pt,-.05pt" to="219.65pt,-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" strokecolor="#c00000" strokeweight=".5pt">
              <v:stroke joinstyle="miter"/>
            </v:line>
          </w:pict>
        </mc:Fallback>
      </mc:AlternateContent>
    </w:r>
    <w:r>
      <w:rPr>
        <w:rFonts w:ascii="Imprint MT Shadow" w:hAnsi="Imprint MT Shadow"/>
        <w:b/>
        <w:noProof/>
        <w:color w:val="C00000"/>
        <w:sz w:val="10"/>
        <w:szCs w:val="10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D13052" wp14:editId="7A378158">
              <wp:simplePos x="0" y="0"/>
              <wp:positionH relativeFrom="column">
                <wp:posOffset>2905125</wp:posOffset>
              </wp:positionH>
              <wp:positionV relativeFrom="paragraph">
                <wp:posOffset>1270</wp:posOffset>
              </wp:positionV>
              <wp:extent cx="228600" cy="45085"/>
              <wp:effectExtent l="0" t="0" r="25400" b="31115"/>
              <wp:wrapThrough wrapText="bothSides">
                <wp:wrapPolygon edited="0">
                  <wp:start x="0" y="0"/>
                  <wp:lineTo x="0" y="24338"/>
                  <wp:lineTo x="21600" y="24338"/>
                  <wp:lineTo x="21600" y="0"/>
                  <wp:lineTo x="0" y="0"/>
                </wp:wrapPolygon>
              </wp:wrapThrough>
              <wp:docPr id="4" name="Ova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45085"/>
                      </a:xfrm>
                      <a:prstGeom prst="ellipse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C6A66D3" id="Oval_x0020_4" o:spid="_x0000_s1026" style="position:absolute;margin-left:228.75pt;margin-top:.1pt;width:18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" fillcolor="#c00000" strokecolor="#c00000" strokeweight="1pt">
              <v:stroke joinstyle="miter"/>
              <w10:wrap type="through"/>
            </v:oval>
          </w:pict>
        </mc:Fallback>
      </mc:AlternateContent>
    </w:r>
  </w:p>
  <w:p w14:paraId="3ADA7178" w14:textId="77777777" w:rsidR="00804CB6" w:rsidRDefault="00804CB6" w:rsidP="00804CB6">
    <w:pPr>
      <w:rPr>
        <w:rFonts w:ascii="Imprint MT Shadow" w:hAnsi="Imprint MT Shadow"/>
        <w:color w:val="C00000"/>
        <w:sz w:val="2"/>
        <w:szCs w:val="2"/>
      </w:rPr>
    </w:pPr>
  </w:p>
  <w:p w14:paraId="693FD804" w14:textId="77777777" w:rsidR="00804CB6" w:rsidRPr="003F3F89" w:rsidRDefault="00804CB6" w:rsidP="00804CB6">
    <w:pPr>
      <w:rPr>
        <w:rFonts w:ascii="Imprint MT Shadow" w:hAnsi="Imprint MT Shadow"/>
        <w:color w:val="C00000"/>
        <w:sz w:val="2"/>
        <w:szCs w:val="2"/>
      </w:rPr>
    </w:pPr>
    <w:r>
      <w:rPr>
        <w:rFonts w:ascii="Imprint MT Shadow" w:hAnsi="Imprint MT Shadow"/>
        <w:color w:val="C00000"/>
        <w:sz w:val="10"/>
        <w:szCs w:val="10"/>
      </w:rPr>
      <w:tab/>
    </w:r>
    <w:r>
      <w:rPr>
        <w:rFonts w:ascii="Imprint MT Shadow" w:hAnsi="Imprint MT Shadow"/>
        <w:color w:val="C00000"/>
        <w:sz w:val="10"/>
        <w:szCs w:val="10"/>
      </w:rPr>
      <w:tab/>
    </w:r>
    <w:r>
      <w:rPr>
        <w:rFonts w:ascii="Imprint MT Shadow" w:hAnsi="Imprint MT Shadow"/>
        <w:color w:val="C00000"/>
        <w:sz w:val="10"/>
        <w:szCs w:val="10"/>
      </w:rPr>
      <w:tab/>
    </w:r>
    <w:r>
      <w:rPr>
        <w:rFonts w:ascii="Imprint MT Shadow" w:hAnsi="Imprint MT Shadow"/>
        <w:color w:val="C00000"/>
        <w:sz w:val="10"/>
        <w:szCs w:val="10"/>
      </w:rPr>
      <w:tab/>
    </w:r>
    <w:r>
      <w:rPr>
        <w:rFonts w:ascii="Imprint MT Shadow" w:hAnsi="Imprint MT Shadow"/>
        <w:color w:val="C00000"/>
        <w:sz w:val="2"/>
        <w:szCs w:val="2"/>
      </w:rPr>
      <w:t>______________</w:t>
    </w:r>
  </w:p>
  <w:p w14:paraId="514EFFF9" w14:textId="77777777" w:rsidR="00804CB6" w:rsidRPr="003F3F89" w:rsidRDefault="00804CB6" w:rsidP="00804CB6">
    <w:pPr>
      <w:jc w:val="center"/>
      <w:rPr>
        <w:rFonts w:ascii="Imprint MT Shadow" w:hAnsi="Imprint MT Shadow"/>
        <w:color w:val="C00000"/>
        <w:sz w:val="10"/>
        <w:szCs w:val="10"/>
      </w:rPr>
    </w:pPr>
  </w:p>
  <w:p w14:paraId="5EBECA39" w14:textId="77777777" w:rsidR="00804CB6" w:rsidRDefault="00804CB6" w:rsidP="00804CB6">
    <w:pPr>
      <w:jc w:val="center"/>
      <w:rPr>
        <w:rFonts w:ascii="Imprint MT Shadow" w:hAnsi="Imprint MT Shadow"/>
        <w:color w:val="C00000"/>
      </w:rPr>
    </w:pPr>
    <w:r w:rsidRPr="00406C30">
      <w:rPr>
        <w:rFonts w:ascii="Imprint MT Shadow" w:hAnsi="Imprint MT Shadow"/>
        <w:color w:val="C00000"/>
        <w:sz w:val="28"/>
        <w:szCs w:val="28"/>
      </w:rPr>
      <w:t>C</w:t>
    </w:r>
    <w:r w:rsidRPr="00406C30">
      <w:rPr>
        <w:rFonts w:ascii="Imprint MT Shadow" w:hAnsi="Imprint MT Shadow"/>
        <w:color w:val="C00000"/>
      </w:rPr>
      <w:t xml:space="preserve">ollege </w:t>
    </w:r>
    <w:r w:rsidRPr="00406C30">
      <w:rPr>
        <w:rFonts w:ascii="Imprint MT Shadow" w:hAnsi="Imprint MT Shadow"/>
        <w:color w:val="C00000"/>
        <w:sz w:val="28"/>
        <w:szCs w:val="28"/>
      </w:rPr>
      <w:t>M</w:t>
    </w:r>
    <w:r w:rsidRPr="00406C30">
      <w:rPr>
        <w:rFonts w:ascii="Imprint MT Shadow" w:hAnsi="Imprint MT Shadow"/>
        <w:color w:val="C00000"/>
      </w:rPr>
      <w:t xml:space="preserve">ade </w:t>
    </w:r>
    <w:r w:rsidRPr="00406C30">
      <w:rPr>
        <w:rFonts w:ascii="Imprint MT Shadow" w:hAnsi="Imprint MT Shadow"/>
        <w:color w:val="C00000"/>
        <w:sz w:val="28"/>
        <w:szCs w:val="28"/>
      </w:rPr>
      <w:t>E</w:t>
    </w:r>
    <w:r w:rsidRPr="00406C30">
      <w:rPr>
        <w:rFonts w:ascii="Imprint MT Shadow" w:hAnsi="Imprint MT Shadow"/>
        <w:color w:val="C00000"/>
      </w:rPr>
      <w:t>asy</w:t>
    </w:r>
  </w:p>
  <w:p w14:paraId="5860D395" w14:textId="77777777" w:rsidR="00804CB6" w:rsidRDefault="00804CB6">
    <w:pPr>
      <w:pStyle w:val="Header"/>
    </w:pPr>
  </w:p>
  <w:p w14:paraId="15A1E408" w14:textId="77777777" w:rsidR="00804CB6" w:rsidRDefault="00804CB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752F0"/>
    <w:multiLevelType w:val="hybridMultilevel"/>
    <w:tmpl w:val="F864CB76"/>
    <w:lvl w:ilvl="0" w:tplc="A67418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D19CF"/>
    <w:multiLevelType w:val="hybridMultilevel"/>
    <w:tmpl w:val="ECAE628E"/>
    <w:lvl w:ilvl="0" w:tplc="6DA488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0C"/>
    <w:rsid w:val="000075EC"/>
    <w:rsid w:val="00064776"/>
    <w:rsid w:val="000B4AD2"/>
    <w:rsid w:val="001A2D63"/>
    <w:rsid w:val="002477EE"/>
    <w:rsid w:val="00283F37"/>
    <w:rsid w:val="00322517"/>
    <w:rsid w:val="00341606"/>
    <w:rsid w:val="003F3F89"/>
    <w:rsid w:val="00406C30"/>
    <w:rsid w:val="00430117"/>
    <w:rsid w:val="004B45EB"/>
    <w:rsid w:val="0051050C"/>
    <w:rsid w:val="006F1A6C"/>
    <w:rsid w:val="007E0BC4"/>
    <w:rsid w:val="00804CB6"/>
    <w:rsid w:val="0086317E"/>
    <w:rsid w:val="008A2930"/>
    <w:rsid w:val="009F6DCB"/>
    <w:rsid w:val="00A85F5F"/>
    <w:rsid w:val="00C30BB1"/>
    <w:rsid w:val="00E43026"/>
    <w:rsid w:val="00F6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77661E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4C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CB6"/>
  </w:style>
  <w:style w:type="paragraph" w:styleId="Footer">
    <w:name w:val="footer"/>
    <w:basedOn w:val="Normal"/>
    <w:link w:val="FooterChar"/>
    <w:uiPriority w:val="99"/>
    <w:unhideWhenUsed/>
    <w:rsid w:val="00804C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effhansen/Dropbox/Esther%20New%20Mac%20files/PCSessaypromp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PCSessayprompt.dotx</Template>
  <TotalTime>3</TotalTime>
  <Pages>1</Pages>
  <Words>50</Words>
  <Characters>287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Hansen</dc:creator>
  <cp:keywords/>
  <dc:description/>
  <cp:lastModifiedBy>Jeff Hansen</cp:lastModifiedBy>
  <cp:revision>3</cp:revision>
  <cp:lastPrinted>2016-09-08T00:49:00Z</cp:lastPrinted>
  <dcterms:created xsi:type="dcterms:W3CDTF">2016-09-08T00:47:00Z</dcterms:created>
  <dcterms:modified xsi:type="dcterms:W3CDTF">2016-09-08T00:50:00Z</dcterms:modified>
</cp:coreProperties>
</file>